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6EB4" w14:textId="77777777" w:rsidR="00286AD5" w:rsidRDefault="00286AD5" w:rsidP="00401A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Absender:</w:t>
      </w:r>
    </w:p>
    <w:p w14:paraId="54A84FFC" w14:textId="54A98189" w:rsidR="002E77F9" w:rsidRPr="004E5D16" w:rsidRDefault="004E5D16" w:rsidP="00401A22">
      <w:pPr>
        <w:spacing w:after="0" w:line="240" w:lineRule="auto"/>
        <w:rPr>
          <w:rFonts w:ascii="Arial" w:hAnsi="Arial" w:cs="Arial"/>
          <w:color w:val="92D050"/>
          <w:sz w:val="20"/>
          <w:szCs w:val="20"/>
        </w:rPr>
      </w:pPr>
      <w:r w:rsidRPr="004E5D16">
        <w:rPr>
          <w:rFonts w:ascii="Arial" w:hAnsi="Arial" w:cs="Arial"/>
          <w:color w:val="92D050"/>
          <w:sz w:val="20"/>
          <w:szCs w:val="20"/>
        </w:rPr>
        <w:t>[</w:t>
      </w:r>
      <w:r w:rsidR="00286AD5" w:rsidRPr="004E5D16">
        <w:rPr>
          <w:rFonts w:ascii="Arial" w:hAnsi="Arial" w:cs="Arial"/>
          <w:color w:val="92D050"/>
          <w:sz w:val="20"/>
          <w:szCs w:val="20"/>
        </w:rPr>
        <w:t>Name</w:t>
      </w:r>
      <w:r w:rsidRPr="004E5D16">
        <w:rPr>
          <w:rFonts w:ascii="Arial" w:hAnsi="Arial" w:cs="Arial"/>
          <w:color w:val="92D050"/>
          <w:sz w:val="20"/>
          <w:szCs w:val="20"/>
        </w:rPr>
        <w:t>]</w:t>
      </w:r>
      <w:r w:rsidR="00286AD5" w:rsidRPr="004E5D16">
        <w:rPr>
          <w:rFonts w:ascii="Arial" w:hAnsi="Arial" w:cs="Arial"/>
          <w:color w:val="92D050"/>
          <w:sz w:val="20"/>
          <w:szCs w:val="20"/>
        </w:rPr>
        <w:tab/>
      </w:r>
      <w:r w:rsidR="00286AD5" w:rsidRPr="004E5D16">
        <w:rPr>
          <w:rFonts w:ascii="Arial" w:hAnsi="Arial" w:cs="Arial"/>
          <w:color w:val="92D050"/>
          <w:sz w:val="20"/>
          <w:szCs w:val="20"/>
        </w:rPr>
        <w:tab/>
      </w:r>
      <w:r w:rsidR="00286AD5" w:rsidRPr="004E5D16">
        <w:rPr>
          <w:rFonts w:ascii="Arial" w:hAnsi="Arial" w:cs="Arial"/>
          <w:color w:val="92D050"/>
          <w:sz w:val="20"/>
          <w:szCs w:val="20"/>
        </w:rPr>
        <w:tab/>
      </w:r>
      <w:r w:rsidR="00286AD5" w:rsidRPr="004E5D16">
        <w:rPr>
          <w:rFonts w:ascii="Arial" w:hAnsi="Arial" w:cs="Arial"/>
          <w:color w:val="92D050"/>
          <w:sz w:val="20"/>
          <w:szCs w:val="20"/>
        </w:rPr>
        <w:tab/>
      </w:r>
      <w:r w:rsidR="00286AD5" w:rsidRPr="004E5D16">
        <w:rPr>
          <w:rFonts w:ascii="Arial" w:hAnsi="Arial" w:cs="Arial"/>
          <w:color w:val="92D050"/>
          <w:sz w:val="20"/>
          <w:szCs w:val="20"/>
        </w:rPr>
        <w:tab/>
      </w:r>
      <w:r w:rsidR="00286AD5" w:rsidRPr="004E5D16">
        <w:rPr>
          <w:rFonts w:ascii="Arial" w:hAnsi="Arial" w:cs="Arial"/>
          <w:color w:val="92D050"/>
          <w:sz w:val="20"/>
          <w:szCs w:val="20"/>
        </w:rPr>
        <w:tab/>
      </w:r>
      <w:r w:rsidR="00286AD5" w:rsidRPr="004E5D16">
        <w:rPr>
          <w:rFonts w:ascii="Arial" w:hAnsi="Arial" w:cs="Arial"/>
          <w:color w:val="92D050"/>
          <w:sz w:val="20"/>
          <w:szCs w:val="20"/>
        </w:rPr>
        <w:tab/>
      </w:r>
      <w:r w:rsidR="00286AD5" w:rsidRPr="004E5D16">
        <w:rPr>
          <w:rFonts w:ascii="Arial" w:hAnsi="Arial" w:cs="Arial"/>
          <w:color w:val="92D050"/>
          <w:sz w:val="20"/>
          <w:szCs w:val="20"/>
        </w:rPr>
        <w:tab/>
      </w:r>
      <w:r w:rsidR="00286AD5" w:rsidRPr="004E5D16">
        <w:rPr>
          <w:rFonts w:ascii="Arial" w:hAnsi="Arial" w:cs="Arial"/>
          <w:color w:val="92D050"/>
          <w:sz w:val="20"/>
          <w:szCs w:val="20"/>
        </w:rPr>
        <w:tab/>
      </w:r>
      <w:r w:rsidRPr="004E5D16">
        <w:rPr>
          <w:rFonts w:ascii="Arial" w:hAnsi="Arial" w:cs="Arial"/>
          <w:color w:val="92D050"/>
          <w:sz w:val="20"/>
          <w:szCs w:val="20"/>
        </w:rPr>
        <w:t>[</w:t>
      </w:r>
      <w:r w:rsidR="00286AD5" w:rsidRPr="004E5D16">
        <w:rPr>
          <w:rFonts w:ascii="Arial" w:hAnsi="Arial" w:cs="Arial"/>
          <w:color w:val="92D050"/>
          <w:sz w:val="20"/>
          <w:szCs w:val="20"/>
        </w:rPr>
        <w:t>Datum</w:t>
      </w:r>
      <w:r w:rsidRPr="004E5D16">
        <w:rPr>
          <w:rFonts w:ascii="Arial" w:hAnsi="Arial" w:cs="Arial"/>
          <w:color w:val="92D050"/>
          <w:sz w:val="20"/>
          <w:szCs w:val="20"/>
        </w:rPr>
        <w:t>]</w:t>
      </w:r>
    </w:p>
    <w:p w14:paraId="7CD3E620" w14:textId="5ADE7A0B" w:rsidR="00286AD5" w:rsidRPr="004E5D16" w:rsidRDefault="004E5D16" w:rsidP="00401A22">
      <w:pPr>
        <w:spacing w:after="0" w:line="240" w:lineRule="auto"/>
        <w:rPr>
          <w:rFonts w:ascii="Arial" w:hAnsi="Arial" w:cs="Arial"/>
          <w:color w:val="92D050"/>
          <w:sz w:val="20"/>
          <w:szCs w:val="20"/>
        </w:rPr>
      </w:pPr>
      <w:r w:rsidRPr="004E5D16">
        <w:rPr>
          <w:rFonts w:ascii="Arial" w:hAnsi="Arial" w:cs="Arial"/>
          <w:color w:val="92D050"/>
          <w:sz w:val="20"/>
          <w:szCs w:val="20"/>
        </w:rPr>
        <w:t>[</w:t>
      </w:r>
      <w:r w:rsidR="00286AD5" w:rsidRPr="004E5D16">
        <w:rPr>
          <w:rFonts w:ascii="Arial" w:hAnsi="Arial" w:cs="Arial"/>
          <w:color w:val="92D050"/>
          <w:sz w:val="20"/>
          <w:szCs w:val="20"/>
        </w:rPr>
        <w:t>Straße Haus-Nr.</w:t>
      </w:r>
      <w:r w:rsidRPr="004E5D16">
        <w:rPr>
          <w:rFonts w:ascii="Arial" w:hAnsi="Arial" w:cs="Arial"/>
          <w:color w:val="92D050"/>
          <w:sz w:val="20"/>
          <w:szCs w:val="20"/>
        </w:rPr>
        <w:t>]</w:t>
      </w:r>
    </w:p>
    <w:p w14:paraId="58116A9C" w14:textId="34DCD27C" w:rsidR="002E77F9" w:rsidRPr="004E5D16" w:rsidRDefault="004E5D16" w:rsidP="00401A22">
      <w:pPr>
        <w:spacing w:after="0" w:line="240" w:lineRule="auto"/>
        <w:rPr>
          <w:rFonts w:ascii="Arial" w:hAnsi="Arial" w:cs="Arial"/>
          <w:color w:val="92D050"/>
          <w:sz w:val="20"/>
          <w:szCs w:val="20"/>
        </w:rPr>
      </w:pPr>
      <w:r w:rsidRPr="004E5D16">
        <w:rPr>
          <w:rFonts w:ascii="Arial" w:hAnsi="Arial" w:cs="Arial"/>
          <w:color w:val="92D050"/>
          <w:sz w:val="20"/>
          <w:szCs w:val="20"/>
        </w:rPr>
        <w:t>[</w:t>
      </w:r>
      <w:proofErr w:type="gramStart"/>
      <w:r w:rsidR="00286AD5" w:rsidRPr="004E5D16">
        <w:rPr>
          <w:rFonts w:ascii="Arial" w:hAnsi="Arial" w:cs="Arial"/>
          <w:color w:val="92D050"/>
          <w:sz w:val="20"/>
          <w:szCs w:val="20"/>
        </w:rPr>
        <w:t>PLZ Ort</w:t>
      </w:r>
      <w:proofErr w:type="gramEnd"/>
      <w:r w:rsidRPr="004E5D16">
        <w:rPr>
          <w:rFonts w:ascii="Arial" w:hAnsi="Arial" w:cs="Arial"/>
          <w:color w:val="92D050"/>
          <w:sz w:val="20"/>
          <w:szCs w:val="20"/>
        </w:rPr>
        <w:t>]</w:t>
      </w:r>
    </w:p>
    <w:p w14:paraId="2F33CA60" w14:textId="77777777" w:rsidR="002E77F9" w:rsidRPr="004E5D16" w:rsidRDefault="002E77F9" w:rsidP="00401A22">
      <w:pPr>
        <w:spacing w:after="0" w:line="240" w:lineRule="auto"/>
        <w:rPr>
          <w:rFonts w:ascii="Arial" w:hAnsi="Arial" w:cs="Arial"/>
          <w:color w:val="92D050"/>
          <w:sz w:val="20"/>
          <w:szCs w:val="20"/>
        </w:rPr>
      </w:pPr>
    </w:p>
    <w:p w14:paraId="70E78755" w14:textId="490047E2" w:rsidR="002E77F9" w:rsidRPr="004E5D16" w:rsidRDefault="002E77F9" w:rsidP="00401A22">
      <w:pPr>
        <w:spacing w:after="0" w:line="240" w:lineRule="auto"/>
        <w:rPr>
          <w:rFonts w:ascii="Arial" w:hAnsi="Arial" w:cs="Arial"/>
          <w:color w:val="92D050"/>
          <w:sz w:val="20"/>
          <w:szCs w:val="20"/>
        </w:rPr>
      </w:pPr>
    </w:p>
    <w:p w14:paraId="2AD28963" w14:textId="69ED5E19" w:rsidR="00286AD5" w:rsidRPr="004E5D16" w:rsidRDefault="00286AD5" w:rsidP="00401A22">
      <w:pPr>
        <w:spacing w:after="0" w:line="240" w:lineRule="auto"/>
        <w:rPr>
          <w:rFonts w:ascii="Arial" w:hAnsi="Arial" w:cs="Arial"/>
          <w:color w:val="92D050"/>
          <w:sz w:val="20"/>
          <w:szCs w:val="20"/>
        </w:rPr>
      </w:pPr>
    </w:p>
    <w:p w14:paraId="523FDBB1" w14:textId="76DC03BE" w:rsidR="00286AD5" w:rsidRPr="004E5D16" w:rsidRDefault="00286AD5" w:rsidP="00401A22">
      <w:pPr>
        <w:spacing w:after="0" w:line="240" w:lineRule="auto"/>
        <w:rPr>
          <w:rFonts w:ascii="Arial" w:hAnsi="Arial" w:cs="Arial"/>
          <w:color w:val="92D050"/>
          <w:sz w:val="20"/>
          <w:szCs w:val="20"/>
        </w:rPr>
      </w:pPr>
    </w:p>
    <w:p w14:paraId="7188862F" w14:textId="77777777" w:rsidR="00286AD5" w:rsidRPr="004E5D16" w:rsidRDefault="00286AD5" w:rsidP="00401A22">
      <w:pPr>
        <w:spacing w:after="0" w:line="240" w:lineRule="auto"/>
        <w:rPr>
          <w:rFonts w:ascii="Arial" w:hAnsi="Arial" w:cs="Arial"/>
          <w:color w:val="92D050"/>
          <w:sz w:val="20"/>
          <w:szCs w:val="20"/>
        </w:rPr>
      </w:pPr>
    </w:p>
    <w:p w14:paraId="7D3FCC80" w14:textId="0910BCEC" w:rsidR="00401A22" w:rsidRPr="004E5D16" w:rsidRDefault="00401A22" w:rsidP="00401A22">
      <w:pPr>
        <w:spacing w:after="0" w:line="240" w:lineRule="auto"/>
        <w:rPr>
          <w:rFonts w:ascii="Arial" w:hAnsi="Arial" w:cs="Arial"/>
          <w:color w:val="92D050"/>
          <w:sz w:val="20"/>
          <w:szCs w:val="20"/>
        </w:rPr>
      </w:pPr>
    </w:p>
    <w:p w14:paraId="622C557E" w14:textId="6706BC24" w:rsidR="00286AD5" w:rsidRPr="004E5D16" w:rsidRDefault="004E5D16" w:rsidP="00401A22">
      <w:pPr>
        <w:spacing w:after="0" w:line="240" w:lineRule="auto"/>
        <w:rPr>
          <w:rFonts w:ascii="Arial" w:hAnsi="Arial" w:cs="Arial"/>
          <w:color w:val="92D050"/>
        </w:rPr>
      </w:pPr>
      <w:r w:rsidRPr="004E5D16">
        <w:rPr>
          <w:rFonts w:ascii="Arial" w:hAnsi="Arial" w:cs="Arial"/>
          <w:color w:val="92D050"/>
        </w:rPr>
        <w:t>[Finanzamt]</w:t>
      </w:r>
    </w:p>
    <w:p w14:paraId="73627EF5" w14:textId="74E363AB" w:rsidR="00286AD5" w:rsidRPr="004E5D16" w:rsidRDefault="004E5D16" w:rsidP="00401A22">
      <w:pPr>
        <w:spacing w:after="0" w:line="240" w:lineRule="auto"/>
        <w:rPr>
          <w:rFonts w:ascii="Arial" w:hAnsi="Arial" w:cs="Arial"/>
          <w:color w:val="92D050"/>
        </w:rPr>
      </w:pPr>
      <w:r w:rsidRPr="004E5D16">
        <w:rPr>
          <w:rFonts w:ascii="Arial" w:hAnsi="Arial" w:cs="Arial"/>
          <w:color w:val="92D050"/>
        </w:rPr>
        <w:t>[</w:t>
      </w:r>
      <w:r w:rsidR="00286AD5" w:rsidRPr="004E5D16">
        <w:rPr>
          <w:rFonts w:ascii="Arial" w:hAnsi="Arial" w:cs="Arial"/>
          <w:color w:val="92D050"/>
        </w:rPr>
        <w:t>Straße Haus-Nr</w:t>
      </w:r>
      <w:r w:rsidRPr="004E5D16">
        <w:rPr>
          <w:rFonts w:ascii="Arial" w:hAnsi="Arial" w:cs="Arial"/>
          <w:color w:val="92D050"/>
        </w:rPr>
        <w:t>.]</w:t>
      </w:r>
    </w:p>
    <w:p w14:paraId="35027D97" w14:textId="385DED83" w:rsidR="00286AD5" w:rsidRPr="004E5D16" w:rsidRDefault="004E5D16" w:rsidP="00401A22">
      <w:pPr>
        <w:spacing w:after="0" w:line="240" w:lineRule="auto"/>
        <w:rPr>
          <w:rFonts w:ascii="Arial" w:hAnsi="Arial" w:cs="Arial"/>
          <w:color w:val="92D050"/>
        </w:rPr>
      </w:pPr>
      <w:r w:rsidRPr="004E5D16">
        <w:rPr>
          <w:rFonts w:ascii="Arial" w:hAnsi="Arial" w:cs="Arial"/>
          <w:color w:val="92D050"/>
        </w:rPr>
        <w:t>[</w:t>
      </w:r>
      <w:proofErr w:type="gramStart"/>
      <w:r w:rsidR="00286AD5" w:rsidRPr="004E5D16">
        <w:rPr>
          <w:rFonts w:ascii="Arial" w:hAnsi="Arial" w:cs="Arial"/>
          <w:color w:val="92D050"/>
        </w:rPr>
        <w:t>PLZ Ort</w:t>
      </w:r>
      <w:proofErr w:type="gramEnd"/>
      <w:r w:rsidRPr="004E5D16">
        <w:rPr>
          <w:rFonts w:ascii="Arial" w:hAnsi="Arial" w:cs="Arial"/>
          <w:color w:val="92D050"/>
        </w:rPr>
        <w:t>]</w:t>
      </w:r>
    </w:p>
    <w:p w14:paraId="20253667" w14:textId="77777777" w:rsidR="00286AD5" w:rsidRDefault="00286AD5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F7C7EA" w14:textId="77777777" w:rsidR="004534D8" w:rsidRDefault="004534D8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BD06DE" w14:textId="77777777" w:rsidR="00A95051" w:rsidRDefault="00A95051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BD4897" w14:textId="77777777" w:rsidR="00A95051" w:rsidRDefault="00A95051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6AFCF" w14:textId="74EA6794" w:rsidR="00A95051" w:rsidRPr="004E5D16" w:rsidRDefault="004E5D16" w:rsidP="00401A22">
      <w:pPr>
        <w:spacing w:after="0" w:line="240" w:lineRule="auto"/>
        <w:rPr>
          <w:rFonts w:ascii="Arial" w:hAnsi="Arial" w:cs="Arial"/>
          <w:color w:val="92D050"/>
        </w:rPr>
      </w:pPr>
      <w:r w:rsidRPr="004E5D16">
        <w:rPr>
          <w:rFonts w:ascii="Arial" w:hAnsi="Arial" w:cs="Arial"/>
        </w:rPr>
        <w:t>Aktenzeichen</w:t>
      </w:r>
      <w:r>
        <w:rPr>
          <w:rFonts w:ascii="Arial" w:hAnsi="Arial" w:cs="Arial"/>
        </w:rPr>
        <w:t xml:space="preserve">: </w:t>
      </w:r>
      <w:r w:rsidRPr="004E5D16">
        <w:rPr>
          <w:rFonts w:ascii="Arial" w:hAnsi="Arial" w:cs="Arial"/>
          <w:color w:val="92D050"/>
        </w:rPr>
        <w:t>[Aktenzeichen des Grundsteuerwertbescheids]</w:t>
      </w:r>
    </w:p>
    <w:p w14:paraId="3608C97B" w14:textId="7D27C5F7" w:rsidR="004E5D16" w:rsidRPr="00321075" w:rsidRDefault="004E5D16" w:rsidP="00401A22">
      <w:pPr>
        <w:spacing w:after="0" w:line="240" w:lineRule="auto"/>
        <w:rPr>
          <w:rFonts w:ascii="Arial" w:hAnsi="Arial" w:cs="Arial"/>
          <w:color w:val="92D050"/>
        </w:rPr>
      </w:pPr>
      <w:r w:rsidRPr="00321075">
        <w:rPr>
          <w:rFonts w:ascii="Arial" w:hAnsi="Arial" w:cs="Arial"/>
          <w:color w:val="92D050"/>
        </w:rPr>
        <w:t>Bescheid zum 1. Januar 2022 über die Feststellung des Grundsteuerwerts</w:t>
      </w:r>
    </w:p>
    <w:p w14:paraId="5F3C5C30" w14:textId="79E2A291" w:rsidR="004E5D16" w:rsidRDefault="004E5D16" w:rsidP="00401A22">
      <w:pPr>
        <w:spacing w:after="0" w:line="240" w:lineRule="auto"/>
        <w:rPr>
          <w:rFonts w:ascii="Arial" w:hAnsi="Arial" w:cs="Arial"/>
        </w:rPr>
      </w:pPr>
    </w:p>
    <w:p w14:paraId="06838F0A" w14:textId="77777777" w:rsidR="004E5D16" w:rsidRDefault="004E5D16" w:rsidP="00401A22">
      <w:pPr>
        <w:spacing w:after="0" w:line="240" w:lineRule="auto"/>
        <w:rPr>
          <w:rFonts w:ascii="Arial" w:hAnsi="Arial" w:cs="Arial"/>
        </w:rPr>
      </w:pPr>
    </w:p>
    <w:p w14:paraId="33F53532" w14:textId="48256672" w:rsidR="004E5D16" w:rsidRPr="004E5D16" w:rsidRDefault="004E5D16" w:rsidP="00401A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E5D16">
        <w:rPr>
          <w:rFonts w:ascii="Arial" w:hAnsi="Arial" w:cs="Arial"/>
          <w:b/>
          <w:bCs/>
          <w:sz w:val="24"/>
          <w:szCs w:val="24"/>
        </w:rPr>
        <w:t>Einspruch gegen den</w:t>
      </w:r>
      <w:r>
        <w:rPr>
          <w:rFonts w:ascii="Arial" w:hAnsi="Arial" w:cs="Arial"/>
          <w:b/>
          <w:bCs/>
          <w:sz w:val="24"/>
          <w:szCs w:val="24"/>
        </w:rPr>
        <w:t xml:space="preserve"> Bescheid zur Feststellung des </w:t>
      </w:r>
      <w:r w:rsidRPr="004E5D16">
        <w:rPr>
          <w:rFonts w:ascii="Arial" w:hAnsi="Arial" w:cs="Arial"/>
          <w:b/>
          <w:bCs/>
          <w:sz w:val="24"/>
          <w:szCs w:val="24"/>
        </w:rPr>
        <w:t>Grundsteuerwert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14:paraId="4C73EFA6" w14:textId="77777777" w:rsidR="004E5D16" w:rsidRPr="004E5D16" w:rsidRDefault="004E5D16" w:rsidP="00401A22">
      <w:pPr>
        <w:spacing w:after="0" w:line="240" w:lineRule="auto"/>
        <w:rPr>
          <w:rFonts w:ascii="Arial" w:hAnsi="Arial" w:cs="Arial"/>
        </w:rPr>
      </w:pPr>
    </w:p>
    <w:p w14:paraId="7968A666" w14:textId="77777777" w:rsidR="009A0120" w:rsidRPr="004E5D16" w:rsidRDefault="009A0120" w:rsidP="00F63FCA">
      <w:pPr>
        <w:autoSpaceDE w:val="0"/>
        <w:autoSpaceDN w:val="0"/>
        <w:adjustRightInd w:val="0"/>
        <w:spacing w:after="0" w:line="360" w:lineRule="auto"/>
        <w:rPr>
          <w:rFonts w:ascii="HelveticaNeue-Medium" w:hAnsi="HelveticaNeue-Medium" w:cs="HelveticaNeue-Medium"/>
          <w:color w:val="000000"/>
        </w:rPr>
      </w:pPr>
    </w:p>
    <w:p w14:paraId="3EC47D7B" w14:textId="77777777" w:rsidR="009A0120" w:rsidRPr="004E5D16" w:rsidRDefault="009A0120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E5D16">
        <w:rPr>
          <w:rFonts w:ascii="Arial" w:hAnsi="Arial" w:cs="Arial"/>
          <w:color w:val="000000"/>
        </w:rPr>
        <w:t>Sehr geehrte Damen und Herren,</w:t>
      </w:r>
    </w:p>
    <w:p w14:paraId="130EBD37" w14:textId="77777777" w:rsidR="009A0120" w:rsidRPr="004E5D16" w:rsidRDefault="009A0120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955C033" w14:textId="11B1AE10" w:rsidR="004E5D16" w:rsidRDefault="004E5D16" w:rsidP="004E5D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E5D16">
        <w:rPr>
          <w:rFonts w:ascii="Arial" w:hAnsi="Arial" w:cs="Arial"/>
          <w:color w:val="000000"/>
        </w:rPr>
        <w:t xml:space="preserve">gegen den o.g. </w:t>
      </w:r>
      <w:r>
        <w:rPr>
          <w:rFonts w:ascii="Arial" w:hAnsi="Arial" w:cs="Arial"/>
        </w:rPr>
        <w:t xml:space="preserve">Bescheid zum 1. Januar 2022 über die Feststellung des Grundsteuerwerts vom </w:t>
      </w:r>
      <w:r w:rsidRPr="004E5D16">
        <w:rPr>
          <w:rFonts w:ascii="Arial" w:hAnsi="Arial" w:cs="Arial"/>
          <w:color w:val="92D050"/>
        </w:rPr>
        <w:t xml:space="preserve">[Datum des Bescheids] </w:t>
      </w:r>
      <w:r>
        <w:rPr>
          <w:rFonts w:ascii="Arial" w:hAnsi="Arial" w:cs="Arial"/>
        </w:rPr>
        <w:t>lege ich hiermit Einspruch ein.</w:t>
      </w:r>
    </w:p>
    <w:p w14:paraId="29CF28BD" w14:textId="154E5669" w:rsidR="004E5D16" w:rsidRPr="004E5D16" w:rsidRDefault="004E5D16" w:rsidP="004E5D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E5D16">
        <w:rPr>
          <w:rFonts w:ascii="Arial" w:hAnsi="Arial" w:cs="Arial"/>
          <w:color w:val="000000"/>
        </w:rPr>
        <w:t xml:space="preserve"> </w:t>
      </w:r>
    </w:p>
    <w:p w14:paraId="0B5AA465" w14:textId="1C79B21A" w:rsidR="004E5D16" w:rsidRPr="004E5D16" w:rsidRDefault="004E5D16" w:rsidP="004E5D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92D050"/>
        </w:rPr>
      </w:pPr>
      <w:r w:rsidRPr="004E5D16">
        <w:rPr>
          <w:rFonts w:ascii="Arial" w:hAnsi="Arial" w:cs="Arial"/>
          <w:color w:val="000000"/>
        </w:rPr>
        <w:t xml:space="preserve">Begründung: </w:t>
      </w:r>
      <w:r w:rsidRPr="004E5D16">
        <w:rPr>
          <w:rFonts w:ascii="Arial" w:hAnsi="Arial" w:cs="Arial"/>
          <w:color w:val="92D050"/>
        </w:rPr>
        <w:t>[Beispiel!]</w:t>
      </w:r>
    </w:p>
    <w:p w14:paraId="2F615FFA" w14:textId="03AC0D37" w:rsidR="004E5D16" w:rsidRPr="004E5D16" w:rsidRDefault="004E5D16" w:rsidP="004E5D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92D050"/>
        </w:rPr>
      </w:pPr>
      <w:r w:rsidRPr="004E5D16">
        <w:rPr>
          <w:rFonts w:ascii="Arial" w:hAnsi="Arial" w:cs="Arial"/>
          <w:color w:val="92D050"/>
        </w:rPr>
        <w:t>[Eine Begründung werde ich mit separater Post nachreichen.]</w:t>
      </w:r>
    </w:p>
    <w:p w14:paraId="6C5F6681" w14:textId="77777777" w:rsidR="004E5D16" w:rsidRPr="004E5D16" w:rsidRDefault="004E5D16" w:rsidP="004E5D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6DF9B36" w14:textId="22EC4ADE" w:rsidR="0040122F" w:rsidRPr="004E5D16" w:rsidRDefault="004E5D16" w:rsidP="004E5D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E5D16">
        <w:rPr>
          <w:rFonts w:ascii="Arial" w:hAnsi="Arial" w:cs="Arial"/>
          <w:color w:val="000000"/>
        </w:rPr>
        <w:t>Ich bitte den Eingang dieses Schreibens zu bestätigen.</w:t>
      </w:r>
    </w:p>
    <w:p w14:paraId="5293BA2D" w14:textId="14D7A4CA" w:rsidR="00321075" w:rsidRDefault="00321075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FD99C25" w14:textId="77777777" w:rsidR="00321075" w:rsidRDefault="00321075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6B7FD9D" w14:textId="6C6BDD27" w:rsidR="00321075" w:rsidRDefault="00321075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Mit freundlichen Grüßen</w:t>
      </w:r>
    </w:p>
    <w:p w14:paraId="011005A7" w14:textId="5EB57B1C" w:rsidR="00321075" w:rsidRDefault="00321075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340B7CA" w14:textId="77777777" w:rsidR="00321075" w:rsidRPr="004E5D16" w:rsidRDefault="00321075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EAA8CB9" w14:textId="77777777" w:rsidR="009A0120" w:rsidRPr="004E5D16" w:rsidRDefault="004D3A02" w:rsidP="00F63FCA">
      <w:pPr>
        <w:spacing w:after="0" w:line="360" w:lineRule="auto"/>
        <w:rPr>
          <w:rFonts w:ascii="Arial" w:hAnsi="Arial" w:cs="Arial"/>
          <w:color w:val="000000"/>
        </w:rPr>
      </w:pPr>
      <w:r w:rsidRPr="004E5D16">
        <w:rPr>
          <w:rFonts w:ascii="Arial" w:hAnsi="Arial" w:cs="Arial"/>
          <w:color w:val="000000"/>
        </w:rPr>
        <w:t>_________________________</w:t>
      </w:r>
    </w:p>
    <w:p w14:paraId="6FE58E5D" w14:textId="4544986B" w:rsidR="00AD1A05" w:rsidRPr="004E5D16" w:rsidRDefault="009A0120" w:rsidP="00F63FCA">
      <w:pPr>
        <w:spacing w:after="0" w:line="360" w:lineRule="auto"/>
        <w:rPr>
          <w:rFonts w:ascii="Arial" w:hAnsi="Arial" w:cs="Arial"/>
        </w:rPr>
      </w:pPr>
      <w:r w:rsidRPr="004E5D16">
        <w:rPr>
          <w:rFonts w:ascii="Arial" w:hAnsi="Arial" w:cs="Arial"/>
          <w:color w:val="000000"/>
        </w:rPr>
        <w:t>Unterschrift</w:t>
      </w:r>
    </w:p>
    <w:sectPr w:rsidR="00AD1A05" w:rsidRPr="004E5D16" w:rsidSect="0040122F">
      <w:footerReference w:type="default" r:id="rId7"/>
      <w:pgSz w:w="11906" w:h="16838"/>
      <w:pgMar w:top="1276" w:right="1133" w:bottom="426" w:left="1417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3C52" w14:textId="77777777" w:rsidR="003246A9" w:rsidRDefault="003246A9" w:rsidP="001524AB">
      <w:pPr>
        <w:spacing w:after="0" w:line="240" w:lineRule="auto"/>
      </w:pPr>
      <w:r>
        <w:separator/>
      </w:r>
    </w:p>
  </w:endnote>
  <w:endnote w:type="continuationSeparator" w:id="0">
    <w:p w14:paraId="76C99997" w14:textId="77777777" w:rsidR="003246A9" w:rsidRDefault="003246A9" w:rsidP="0015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4931437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B56419A" w14:textId="77777777" w:rsidR="001524AB" w:rsidRPr="001524AB" w:rsidRDefault="00321075" w:rsidP="001524AB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0C7B" w14:textId="77777777" w:rsidR="003246A9" w:rsidRDefault="003246A9" w:rsidP="001524AB">
      <w:pPr>
        <w:spacing w:after="0" w:line="240" w:lineRule="auto"/>
      </w:pPr>
      <w:r>
        <w:separator/>
      </w:r>
    </w:p>
  </w:footnote>
  <w:footnote w:type="continuationSeparator" w:id="0">
    <w:p w14:paraId="7ADFEE56" w14:textId="77777777" w:rsidR="003246A9" w:rsidRDefault="003246A9" w:rsidP="00152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D5"/>
    <w:rsid w:val="00110133"/>
    <w:rsid w:val="00134558"/>
    <w:rsid w:val="001524AB"/>
    <w:rsid w:val="00170C64"/>
    <w:rsid w:val="001C176A"/>
    <w:rsid w:val="00246EEF"/>
    <w:rsid w:val="00286AD5"/>
    <w:rsid w:val="002E77F9"/>
    <w:rsid w:val="00321075"/>
    <w:rsid w:val="003246A9"/>
    <w:rsid w:val="0038655A"/>
    <w:rsid w:val="003C5649"/>
    <w:rsid w:val="0040122F"/>
    <w:rsid w:val="00401A22"/>
    <w:rsid w:val="004534D8"/>
    <w:rsid w:val="004D3A02"/>
    <w:rsid w:val="004E5D16"/>
    <w:rsid w:val="006B1A3A"/>
    <w:rsid w:val="006E2BFB"/>
    <w:rsid w:val="008A446F"/>
    <w:rsid w:val="008F5C20"/>
    <w:rsid w:val="00941106"/>
    <w:rsid w:val="009A0120"/>
    <w:rsid w:val="00A95051"/>
    <w:rsid w:val="00AA05D3"/>
    <w:rsid w:val="00AD1A05"/>
    <w:rsid w:val="00BC744D"/>
    <w:rsid w:val="00BF59DD"/>
    <w:rsid w:val="00C002A7"/>
    <w:rsid w:val="00CD539F"/>
    <w:rsid w:val="00E64842"/>
    <w:rsid w:val="00F63FCA"/>
    <w:rsid w:val="00F91912"/>
    <w:rsid w:val="00F9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0C672"/>
  <w15:docId w15:val="{AA616F0A-AFF2-4E27-BD9A-5956AFE4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34D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4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5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24AB"/>
  </w:style>
  <w:style w:type="paragraph" w:styleId="Fuzeile">
    <w:name w:val="footer"/>
    <w:basedOn w:val="Standard"/>
    <w:link w:val="FuzeileZchn"/>
    <w:uiPriority w:val="99"/>
    <w:unhideWhenUsed/>
    <w:rsid w:val="0015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nemannthomas\Downloads\widerspruch_formuluar_2021%20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8923-77CA-4F84-9A49-8BEB121D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widerspruch_formuluar_2021 (1).dotx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Hornemann</dc:creator>
  <cp:lastModifiedBy>Jan Koch</cp:lastModifiedBy>
  <cp:revision>3</cp:revision>
  <dcterms:created xsi:type="dcterms:W3CDTF">2022-11-24T09:29:00Z</dcterms:created>
  <dcterms:modified xsi:type="dcterms:W3CDTF">2022-11-24T09:31:00Z</dcterms:modified>
</cp:coreProperties>
</file>